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7CCA" w14:textId="77777777" w:rsidR="007D4EFA" w:rsidRPr="00DA1E1C" w:rsidRDefault="007D4EFA" w:rsidP="007D4EFA">
      <w:pPr>
        <w:pStyle w:val="Title"/>
        <w:rPr>
          <w:sz w:val="48"/>
          <w:szCs w:val="44"/>
          <w:lang w:val="en-US"/>
        </w:rPr>
      </w:pPr>
      <w:r w:rsidRPr="00DA1E1C">
        <w:rPr>
          <w:sz w:val="48"/>
          <w:szCs w:val="44"/>
          <w:lang w:val="en-US"/>
        </w:rPr>
        <w:t>IChemE Webpage Template for ACTS Companies</w:t>
      </w:r>
    </w:p>
    <w:tbl>
      <w:tblPr>
        <w:tblStyle w:val="TableGrid"/>
        <w:tblW w:w="5007" w:type="pct"/>
        <w:tblLayout w:type="fixed"/>
        <w:tblLook w:val="04A0" w:firstRow="1" w:lastRow="0" w:firstColumn="1" w:lastColumn="0" w:noHBand="0" w:noVBand="1"/>
      </w:tblPr>
      <w:tblGrid>
        <w:gridCol w:w="2545"/>
        <w:gridCol w:w="2129"/>
        <w:gridCol w:w="2266"/>
        <w:gridCol w:w="2075"/>
        <w:gridCol w:w="14"/>
      </w:tblGrid>
      <w:tr w:rsidR="007D4EFA" w:rsidRPr="0058641D" w14:paraId="3725758F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308473BB" w14:textId="0914F26D" w:rsidR="007D4EFA" w:rsidRPr="0058641D" w:rsidRDefault="00F77E80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C</w:t>
            </w:r>
            <w:r w:rsidR="007D4EFA" w:rsidRPr="0058641D">
              <w:rPr>
                <w:sz w:val="20"/>
                <w:szCs w:val="20"/>
                <w:lang w:val="en-US"/>
              </w:rPr>
              <w:t>ompany Name</w:t>
            </w:r>
          </w:p>
        </w:tc>
        <w:tc>
          <w:tcPr>
            <w:tcW w:w="3583" w:type="pct"/>
            <w:gridSpan w:val="3"/>
          </w:tcPr>
          <w:p w14:paraId="6458A100" w14:textId="77777777" w:rsidR="007D4EFA" w:rsidRPr="0058641D" w:rsidRDefault="007D4EFA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052D58F0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331BD2C1" w14:textId="77777777" w:rsidR="007D4EFA" w:rsidRPr="0058641D" w:rsidRDefault="007D4EFA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Company Logo</w:t>
            </w:r>
          </w:p>
        </w:tc>
        <w:tc>
          <w:tcPr>
            <w:tcW w:w="3583" w:type="pct"/>
            <w:gridSpan w:val="3"/>
          </w:tcPr>
          <w:p w14:paraId="4D710DDB" w14:textId="77777777" w:rsidR="007D4EFA" w:rsidRPr="0058641D" w:rsidRDefault="007D4EFA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75F5F291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0780313E" w14:textId="77777777" w:rsidR="00E160AB" w:rsidRPr="0058641D" w:rsidRDefault="00E160AB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Company intro tag line for landing page</w:t>
            </w:r>
          </w:p>
          <w:p w14:paraId="37B9A284" w14:textId="5BEDBDE3" w:rsidR="00B8514E" w:rsidRPr="0058641D" w:rsidRDefault="00E160AB" w:rsidP="000158A7">
            <w:pPr>
              <w:pStyle w:val="Footnote"/>
              <w:rPr>
                <w:sz w:val="20"/>
                <w:szCs w:val="20"/>
              </w:rPr>
            </w:pPr>
            <w:r w:rsidRPr="0058641D">
              <w:rPr>
                <w:sz w:val="20"/>
                <w:szCs w:val="20"/>
              </w:rPr>
              <w:t>(30 words max)</w:t>
            </w:r>
          </w:p>
        </w:tc>
        <w:tc>
          <w:tcPr>
            <w:tcW w:w="3583" w:type="pct"/>
            <w:gridSpan w:val="3"/>
          </w:tcPr>
          <w:p w14:paraId="679C65B0" w14:textId="77777777" w:rsidR="007D4EFA" w:rsidRPr="0058641D" w:rsidRDefault="007D4EFA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E2529F" w:rsidRPr="0058641D" w14:paraId="06C93335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239B59FC" w14:textId="0FD3B4FF" w:rsidR="00E2529F" w:rsidRPr="0058641D" w:rsidRDefault="00E160AB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Key accredited site and address</w:t>
            </w:r>
          </w:p>
        </w:tc>
        <w:tc>
          <w:tcPr>
            <w:tcW w:w="3583" w:type="pct"/>
            <w:gridSpan w:val="3"/>
          </w:tcPr>
          <w:p w14:paraId="19D7CC66" w14:textId="77777777" w:rsidR="00E2529F" w:rsidRPr="0058641D" w:rsidRDefault="00E2529F" w:rsidP="000158A7">
            <w:pPr>
              <w:ind w:left="568" w:hanging="284"/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2151FA04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231CABF4" w14:textId="3A54A621" w:rsidR="007D4EFA" w:rsidRPr="0058641D" w:rsidRDefault="007D4EFA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What do [Company] do?</w:t>
            </w:r>
          </w:p>
          <w:p w14:paraId="6D92EC03" w14:textId="50F236D0" w:rsidR="007D4EFA" w:rsidRPr="0058641D" w:rsidRDefault="007D4EFA" w:rsidP="000158A7">
            <w:pPr>
              <w:pStyle w:val="Footnote"/>
              <w:rPr>
                <w:sz w:val="20"/>
                <w:szCs w:val="20"/>
              </w:rPr>
            </w:pPr>
            <w:r w:rsidRPr="0058641D">
              <w:rPr>
                <w:sz w:val="20"/>
                <w:szCs w:val="20"/>
              </w:rPr>
              <w:t>(50-200 word</w:t>
            </w:r>
            <w:r w:rsidR="00594875" w:rsidRPr="0058641D">
              <w:rPr>
                <w:sz w:val="20"/>
                <w:szCs w:val="20"/>
              </w:rPr>
              <w:t xml:space="preserve"> blurb</w:t>
            </w:r>
            <w:r w:rsidRPr="0058641D">
              <w:rPr>
                <w:sz w:val="20"/>
                <w:szCs w:val="20"/>
              </w:rPr>
              <w:t>)</w:t>
            </w:r>
          </w:p>
          <w:p w14:paraId="01BE2C58" w14:textId="77777777" w:rsidR="00213C40" w:rsidRPr="0058641D" w:rsidRDefault="00213C40" w:rsidP="000158A7">
            <w:pPr>
              <w:rPr>
                <w:sz w:val="20"/>
                <w:szCs w:val="20"/>
                <w:lang w:val="en-US"/>
              </w:rPr>
            </w:pPr>
          </w:p>
          <w:p w14:paraId="0B25023F" w14:textId="77777777" w:rsidR="00213C40" w:rsidRDefault="00213C40" w:rsidP="000158A7">
            <w:pPr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 xml:space="preserve">Consider including </w:t>
            </w:r>
            <w:r w:rsidR="00F77E80" w:rsidRPr="0058641D">
              <w:rPr>
                <w:sz w:val="20"/>
                <w:szCs w:val="20"/>
                <w:lang w:val="en-US"/>
              </w:rPr>
              <w:t>company origin, industry area, specialisms of work, size and reach of company</w:t>
            </w:r>
          </w:p>
          <w:p w14:paraId="4AFB137C" w14:textId="77777777" w:rsidR="0058641D" w:rsidRDefault="0058641D" w:rsidP="000158A7">
            <w:pPr>
              <w:rPr>
                <w:sz w:val="20"/>
                <w:szCs w:val="20"/>
                <w:lang w:val="en-US"/>
              </w:rPr>
            </w:pPr>
          </w:p>
          <w:p w14:paraId="7481B7BE" w14:textId="77777777" w:rsidR="0058641D" w:rsidRDefault="0058641D" w:rsidP="000158A7">
            <w:pPr>
              <w:rPr>
                <w:sz w:val="20"/>
                <w:szCs w:val="20"/>
                <w:lang w:val="en-US"/>
              </w:rPr>
            </w:pPr>
          </w:p>
          <w:p w14:paraId="0F295478" w14:textId="77777777" w:rsidR="0058641D" w:rsidRDefault="0058641D" w:rsidP="000158A7">
            <w:pPr>
              <w:rPr>
                <w:sz w:val="20"/>
                <w:szCs w:val="20"/>
                <w:lang w:val="en-US"/>
              </w:rPr>
            </w:pPr>
          </w:p>
          <w:p w14:paraId="0DF3427E" w14:textId="77777777" w:rsidR="004B6ED9" w:rsidRDefault="004B6ED9" w:rsidP="000158A7">
            <w:pPr>
              <w:rPr>
                <w:sz w:val="20"/>
                <w:szCs w:val="20"/>
                <w:lang w:val="en-US"/>
              </w:rPr>
            </w:pPr>
          </w:p>
          <w:p w14:paraId="1DFD746D" w14:textId="2B770CDA" w:rsidR="0058641D" w:rsidRPr="0058641D" w:rsidRDefault="0058641D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83" w:type="pct"/>
            <w:gridSpan w:val="3"/>
          </w:tcPr>
          <w:p w14:paraId="3E320E0E" w14:textId="77777777" w:rsidR="0058641D" w:rsidRPr="0058641D" w:rsidRDefault="0058641D" w:rsidP="0058641D">
            <w:pPr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65A20177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60F13781" w14:textId="77777777" w:rsidR="007D4EFA" w:rsidRPr="0058641D" w:rsidRDefault="007D4EFA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What does this graduate training scheme offer its trainees and why should an engineer undertake their graduate training here?</w:t>
            </w:r>
          </w:p>
          <w:p w14:paraId="08F71890" w14:textId="77777777" w:rsidR="007D4EFA" w:rsidRDefault="007D4EFA" w:rsidP="000158A7">
            <w:pPr>
              <w:pStyle w:val="Footnote"/>
              <w:rPr>
                <w:sz w:val="20"/>
                <w:szCs w:val="20"/>
              </w:rPr>
            </w:pPr>
            <w:r w:rsidRPr="0058641D">
              <w:rPr>
                <w:sz w:val="20"/>
                <w:szCs w:val="20"/>
              </w:rPr>
              <w:t>(50-200 words)</w:t>
            </w:r>
          </w:p>
          <w:p w14:paraId="6CDCCECD" w14:textId="77777777" w:rsidR="0058641D" w:rsidRDefault="0058641D" w:rsidP="0058641D">
            <w:pPr>
              <w:rPr>
                <w:lang w:val="en-US"/>
              </w:rPr>
            </w:pPr>
          </w:p>
          <w:p w14:paraId="24BE4C30" w14:textId="77777777" w:rsidR="0058641D" w:rsidRDefault="0058641D" w:rsidP="0058641D">
            <w:pPr>
              <w:rPr>
                <w:lang w:val="en-US"/>
              </w:rPr>
            </w:pPr>
          </w:p>
          <w:p w14:paraId="1BF91071" w14:textId="77777777" w:rsidR="0058641D" w:rsidRDefault="0058641D" w:rsidP="0058641D">
            <w:pPr>
              <w:rPr>
                <w:lang w:val="en-US"/>
              </w:rPr>
            </w:pPr>
          </w:p>
          <w:p w14:paraId="28544FAD" w14:textId="77777777" w:rsidR="004B6ED9" w:rsidRDefault="004B6ED9" w:rsidP="0058641D">
            <w:pPr>
              <w:rPr>
                <w:lang w:val="en-US"/>
              </w:rPr>
            </w:pPr>
          </w:p>
          <w:p w14:paraId="642D9390" w14:textId="77777777" w:rsidR="0058641D" w:rsidRDefault="0058641D" w:rsidP="0058641D">
            <w:pPr>
              <w:rPr>
                <w:lang w:val="en-US"/>
              </w:rPr>
            </w:pPr>
          </w:p>
          <w:p w14:paraId="20EB37B7" w14:textId="77777777" w:rsidR="0058641D" w:rsidRPr="0058641D" w:rsidRDefault="0058641D" w:rsidP="0058641D">
            <w:pPr>
              <w:rPr>
                <w:lang w:val="en-US"/>
              </w:rPr>
            </w:pPr>
          </w:p>
        </w:tc>
        <w:tc>
          <w:tcPr>
            <w:tcW w:w="3583" w:type="pct"/>
            <w:gridSpan w:val="3"/>
          </w:tcPr>
          <w:p w14:paraId="78BF8018" w14:textId="77777777" w:rsidR="00F77E80" w:rsidRPr="0058641D" w:rsidRDefault="00F77E80" w:rsidP="0058641D">
            <w:pPr>
              <w:rPr>
                <w:sz w:val="20"/>
                <w:szCs w:val="20"/>
                <w:lang w:val="en-US"/>
              </w:rPr>
            </w:pPr>
          </w:p>
        </w:tc>
      </w:tr>
      <w:tr w:rsidR="0058641D" w:rsidRPr="0058641D" w14:paraId="6492DC86" w14:textId="77777777" w:rsidTr="0058641D">
        <w:trPr>
          <w:trHeight w:val="312"/>
        </w:trPr>
        <w:tc>
          <w:tcPr>
            <w:tcW w:w="1409" w:type="pct"/>
            <w:vMerge w:val="restart"/>
          </w:tcPr>
          <w:p w14:paraId="131F300A" w14:textId="77777777" w:rsidR="00F77E80" w:rsidRPr="0058641D" w:rsidRDefault="00F77E80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>List of accredited site locations and/or business units</w:t>
            </w:r>
          </w:p>
        </w:tc>
        <w:tc>
          <w:tcPr>
            <w:tcW w:w="1179" w:type="pct"/>
          </w:tcPr>
          <w:p w14:paraId="5B12A1ED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pct"/>
          </w:tcPr>
          <w:p w14:paraId="74DADF21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pct"/>
            <w:gridSpan w:val="2"/>
          </w:tcPr>
          <w:p w14:paraId="2E82A223" w14:textId="6AA1C515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58641D" w:rsidRPr="0058641D" w14:paraId="35F8EE5E" w14:textId="77777777" w:rsidTr="004B6ED9">
        <w:trPr>
          <w:trHeight w:val="395"/>
        </w:trPr>
        <w:tc>
          <w:tcPr>
            <w:tcW w:w="1409" w:type="pct"/>
            <w:vMerge/>
          </w:tcPr>
          <w:p w14:paraId="057A5CFA" w14:textId="77777777" w:rsidR="00F77E80" w:rsidRPr="0058641D" w:rsidRDefault="00F77E80" w:rsidP="000158A7">
            <w:pPr>
              <w:pStyle w:val="Heading2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pct"/>
          </w:tcPr>
          <w:p w14:paraId="2A42600B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pct"/>
          </w:tcPr>
          <w:p w14:paraId="4F6B57D1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pct"/>
            <w:gridSpan w:val="2"/>
          </w:tcPr>
          <w:p w14:paraId="424D9925" w14:textId="591C35A2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58641D" w:rsidRPr="0058641D" w14:paraId="04848EC5" w14:textId="77777777" w:rsidTr="0058641D">
        <w:trPr>
          <w:trHeight w:val="312"/>
        </w:trPr>
        <w:tc>
          <w:tcPr>
            <w:tcW w:w="1409" w:type="pct"/>
            <w:vMerge/>
          </w:tcPr>
          <w:p w14:paraId="29DD6265" w14:textId="77777777" w:rsidR="00F77E80" w:rsidRPr="0058641D" w:rsidRDefault="00F77E80" w:rsidP="000158A7">
            <w:pPr>
              <w:pStyle w:val="Heading2"/>
              <w:rPr>
                <w:sz w:val="20"/>
                <w:szCs w:val="20"/>
                <w:lang w:val="en-US"/>
              </w:rPr>
            </w:pPr>
          </w:p>
        </w:tc>
        <w:tc>
          <w:tcPr>
            <w:tcW w:w="1179" w:type="pct"/>
          </w:tcPr>
          <w:p w14:paraId="57F46118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pct"/>
          </w:tcPr>
          <w:p w14:paraId="553DAB36" w14:textId="77777777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pct"/>
            <w:gridSpan w:val="2"/>
          </w:tcPr>
          <w:p w14:paraId="2D1472CB" w14:textId="7AA99CE1" w:rsidR="00F77E80" w:rsidRPr="0058641D" w:rsidRDefault="00F77E80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63F0CCD5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7122E947" w14:textId="616F0DF3" w:rsidR="007D4EFA" w:rsidRPr="0058641D" w:rsidRDefault="007D4EFA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 xml:space="preserve">Company </w:t>
            </w:r>
            <w:r w:rsidR="00F77E80" w:rsidRPr="0058641D">
              <w:rPr>
                <w:sz w:val="20"/>
                <w:szCs w:val="20"/>
                <w:lang w:val="en-US"/>
              </w:rPr>
              <w:t>homepage</w:t>
            </w:r>
            <w:r w:rsidRPr="0058641D">
              <w:rPr>
                <w:sz w:val="20"/>
                <w:szCs w:val="20"/>
                <w:lang w:val="en-US"/>
              </w:rPr>
              <w:t xml:space="preserve"> URL</w:t>
            </w:r>
          </w:p>
        </w:tc>
        <w:tc>
          <w:tcPr>
            <w:tcW w:w="3583" w:type="pct"/>
            <w:gridSpan w:val="3"/>
          </w:tcPr>
          <w:p w14:paraId="635C3882" w14:textId="77777777" w:rsidR="007D4EFA" w:rsidRPr="0058641D" w:rsidRDefault="007D4EFA" w:rsidP="000158A7">
            <w:pPr>
              <w:rPr>
                <w:sz w:val="20"/>
                <w:szCs w:val="20"/>
                <w:lang w:val="en-US"/>
              </w:rPr>
            </w:pPr>
          </w:p>
        </w:tc>
      </w:tr>
      <w:tr w:rsidR="007D4EFA" w:rsidRPr="0058641D" w14:paraId="387DBAE8" w14:textId="77777777" w:rsidTr="0058641D">
        <w:trPr>
          <w:gridAfter w:val="1"/>
          <w:wAfter w:w="8" w:type="pct"/>
        </w:trPr>
        <w:tc>
          <w:tcPr>
            <w:tcW w:w="1409" w:type="pct"/>
          </w:tcPr>
          <w:p w14:paraId="27EF0004" w14:textId="5575D795" w:rsidR="007D4EFA" w:rsidRPr="0058641D" w:rsidRDefault="00E160AB" w:rsidP="000158A7">
            <w:pPr>
              <w:pStyle w:val="Heading2"/>
              <w:rPr>
                <w:sz w:val="20"/>
                <w:szCs w:val="20"/>
                <w:lang w:val="en-US"/>
              </w:rPr>
            </w:pPr>
            <w:r w:rsidRPr="0058641D">
              <w:rPr>
                <w:sz w:val="20"/>
                <w:szCs w:val="20"/>
                <w:lang w:val="en-US"/>
              </w:rPr>
              <w:t xml:space="preserve">Company careers/graduate </w:t>
            </w:r>
            <w:r w:rsidR="00F77E80" w:rsidRPr="0058641D">
              <w:rPr>
                <w:sz w:val="20"/>
                <w:szCs w:val="20"/>
                <w:lang w:val="en-US"/>
              </w:rPr>
              <w:t xml:space="preserve">page </w:t>
            </w:r>
            <w:r w:rsidRPr="0058641D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583" w:type="pct"/>
            <w:gridSpan w:val="3"/>
          </w:tcPr>
          <w:p w14:paraId="16E05DDE" w14:textId="77777777" w:rsidR="007D4EFA" w:rsidRPr="0058641D" w:rsidRDefault="007D4EFA" w:rsidP="000158A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DF23913" w14:textId="77777777" w:rsidR="007D4EFA" w:rsidRPr="007D4EFA" w:rsidRDefault="007D4EFA" w:rsidP="00AA621B">
      <w:pPr>
        <w:rPr>
          <w:lang w:val="en-US"/>
        </w:rPr>
      </w:pPr>
    </w:p>
    <w:sectPr w:rsidR="007D4EFA" w:rsidRPr="007D4EFA" w:rsidSect="0054036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CD1C" w14:textId="77777777" w:rsidR="009C7A11" w:rsidRDefault="009C7A11" w:rsidP="00D10FB3">
      <w:r>
        <w:separator/>
      </w:r>
    </w:p>
  </w:endnote>
  <w:endnote w:type="continuationSeparator" w:id="0">
    <w:p w14:paraId="56F1D31A" w14:textId="77777777" w:rsidR="009C7A11" w:rsidRDefault="009C7A11" w:rsidP="00D1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C91FB" w14:textId="77777777" w:rsidR="00AA621B" w:rsidRPr="008119CA" w:rsidRDefault="008119CA">
    <w:pPr>
      <w:pStyle w:val="Footer"/>
      <w:jc w:val="right"/>
      <w:rPr>
        <w:sz w:val="18"/>
        <w:szCs w:val="18"/>
      </w:rPr>
    </w:pPr>
    <w:r w:rsidRPr="008119CA">
      <w:rPr>
        <w:sz w:val="18"/>
        <w:szCs w:val="18"/>
      </w:rPr>
      <w:t xml:space="preserve">Month Year V 0.0 </w:t>
    </w:r>
    <w:r w:rsidRPr="008119CA">
      <w:rPr>
        <w:sz w:val="18"/>
        <w:szCs w:val="18"/>
      </w:rPr>
      <w:tab/>
    </w:r>
    <w:r w:rsidRPr="008119CA">
      <w:rPr>
        <w:sz w:val="18"/>
        <w:szCs w:val="18"/>
      </w:rPr>
      <w:tab/>
    </w:r>
    <w:sdt>
      <w:sdtPr>
        <w:rPr>
          <w:sz w:val="18"/>
          <w:szCs w:val="18"/>
        </w:rPr>
        <w:id w:val="8797431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1623956365"/>
            <w:docPartObj>
              <w:docPartGallery w:val="Page Numbers (Top of Page)"/>
              <w:docPartUnique/>
            </w:docPartObj>
          </w:sdtPr>
          <w:sdtEndPr/>
          <w:sdtContent>
            <w:r w:rsidR="00AA621B" w:rsidRPr="008119CA">
              <w:rPr>
                <w:sz w:val="18"/>
                <w:szCs w:val="18"/>
              </w:rPr>
              <w:t xml:space="preserve">Page </w:t>
            </w:r>
            <w:r w:rsidR="00AA621B" w:rsidRPr="008119CA">
              <w:rPr>
                <w:sz w:val="18"/>
                <w:szCs w:val="18"/>
              </w:rPr>
              <w:fldChar w:fldCharType="begin"/>
            </w:r>
            <w:r w:rsidR="00AA621B" w:rsidRPr="008119CA">
              <w:rPr>
                <w:sz w:val="18"/>
                <w:szCs w:val="18"/>
              </w:rPr>
              <w:instrText xml:space="preserve"> PAGE </w:instrText>
            </w:r>
            <w:r w:rsidR="00AA621B" w:rsidRPr="008119CA">
              <w:rPr>
                <w:sz w:val="18"/>
                <w:szCs w:val="18"/>
              </w:rPr>
              <w:fldChar w:fldCharType="separate"/>
            </w:r>
            <w:r w:rsidR="00AA621B" w:rsidRPr="008119CA">
              <w:rPr>
                <w:noProof/>
                <w:sz w:val="18"/>
                <w:szCs w:val="18"/>
              </w:rPr>
              <w:t>2</w:t>
            </w:r>
            <w:r w:rsidR="00AA621B" w:rsidRPr="008119CA">
              <w:rPr>
                <w:sz w:val="18"/>
                <w:szCs w:val="18"/>
              </w:rPr>
              <w:fldChar w:fldCharType="end"/>
            </w:r>
            <w:r w:rsidR="00AA621B" w:rsidRPr="008119CA">
              <w:rPr>
                <w:sz w:val="18"/>
                <w:szCs w:val="18"/>
              </w:rPr>
              <w:t xml:space="preserve"> of </w:t>
            </w:r>
            <w:r w:rsidR="00AA621B" w:rsidRPr="008119CA">
              <w:rPr>
                <w:sz w:val="18"/>
                <w:szCs w:val="18"/>
              </w:rPr>
              <w:fldChar w:fldCharType="begin"/>
            </w:r>
            <w:r w:rsidR="00AA621B" w:rsidRPr="008119CA">
              <w:rPr>
                <w:sz w:val="18"/>
                <w:szCs w:val="18"/>
              </w:rPr>
              <w:instrText xml:space="preserve"> NUMPAGES  </w:instrText>
            </w:r>
            <w:r w:rsidR="00AA621B" w:rsidRPr="008119CA">
              <w:rPr>
                <w:sz w:val="18"/>
                <w:szCs w:val="18"/>
              </w:rPr>
              <w:fldChar w:fldCharType="separate"/>
            </w:r>
            <w:r w:rsidR="00AA621B" w:rsidRPr="008119CA">
              <w:rPr>
                <w:noProof/>
                <w:sz w:val="18"/>
                <w:szCs w:val="18"/>
              </w:rPr>
              <w:t>2</w:t>
            </w:r>
            <w:r w:rsidR="00AA621B" w:rsidRPr="008119CA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607941C4" w14:textId="77777777" w:rsidR="00AA621B" w:rsidRDefault="00AA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1609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BE71F16" w14:textId="407176E9" w:rsidR="00AA621B" w:rsidRPr="00AA621B" w:rsidRDefault="000158A7" w:rsidP="00AA621B">
            <w:pPr>
              <w:pStyle w:val="Footer"/>
              <w:tabs>
                <w:tab w:val="left" w:pos="8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IChemE</w:t>
            </w:r>
            <w:r w:rsidR="00AA621B" w:rsidRPr="00AA621B">
              <w:rPr>
                <w:sz w:val="18"/>
                <w:szCs w:val="18"/>
              </w:rPr>
              <w:t xml:space="preserve"> </w:t>
            </w:r>
            <w:r w:rsidR="00F6778F">
              <w:rPr>
                <w:sz w:val="18"/>
                <w:szCs w:val="18"/>
              </w:rPr>
              <w:t>w</w:t>
            </w:r>
            <w:r w:rsidR="00594875">
              <w:rPr>
                <w:sz w:val="18"/>
                <w:szCs w:val="18"/>
              </w:rPr>
              <w:t>ebpage template for A</w:t>
            </w:r>
            <w:r w:rsidR="00EF5D42">
              <w:rPr>
                <w:sz w:val="18"/>
                <w:szCs w:val="18"/>
              </w:rPr>
              <w:t>CTS companies</w:t>
            </w:r>
            <w:r w:rsidR="00F6778F">
              <w:rPr>
                <w:sz w:val="18"/>
                <w:szCs w:val="18"/>
              </w:rPr>
              <w:t>, v1.0 October 2024</w:t>
            </w:r>
            <w:r w:rsidR="00AA621B" w:rsidRPr="00AA621B">
              <w:tab/>
            </w:r>
            <w:r w:rsidR="00AA621B" w:rsidRPr="00AA621B">
              <w:rPr>
                <w:sz w:val="18"/>
                <w:szCs w:val="18"/>
              </w:rPr>
              <w:t xml:space="preserve">Page </w:t>
            </w:r>
            <w:r w:rsidR="00AA621B" w:rsidRPr="00AA621B">
              <w:rPr>
                <w:sz w:val="18"/>
                <w:szCs w:val="18"/>
              </w:rPr>
              <w:fldChar w:fldCharType="begin"/>
            </w:r>
            <w:r w:rsidR="00AA621B" w:rsidRPr="00AA621B">
              <w:rPr>
                <w:sz w:val="18"/>
                <w:szCs w:val="18"/>
              </w:rPr>
              <w:instrText xml:space="preserve"> PAGE </w:instrText>
            </w:r>
            <w:r w:rsidR="00AA621B" w:rsidRPr="00AA621B">
              <w:rPr>
                <w:sz w:val="18"/>
                <w:szCs w:val="18"/>
              </w:rPr>
              <w:fldChar w:fldCharType="separate"/>
            </w:r>
            <w:r w:rsidR="00AA621B" w:rsidRPr="00AA621B">
              <w:rPr>
                <w:noProof/>
                <w:sz w:val="18"/>
                <w:szCs w:val="18"/>
              </w:rPr>
              <w:t>2</w:t>
            </w:r>
            <w:r w:rsidR="00AA621B" w:rsidRPr="00AA621B">
              <w:rPr>
                <w:sz w:val="18"/>
                <w:szCs w:val="18"/>
              </w:rPr>
              <w:fldChar w:fldCharType="end"/>
            </w:r>
            <w:r w:rsidR="00AA621B" w:rsidRPr="00AA621B">
              <w:rPr>
                <w:sz w:val="18"/>
                <w:szCs w:val="18"/>
              </w:rPr>
              <w:t xml:space="preserve"> of </w:t>
            </w:r>
            <w:r w:rsidR="00AA621B" w:rsidRPr="00AA621B">
              <w:rPr>
                <w:sz w:val="18"/>
                <w:szCs w:val="18"/>
              </w:rPr>
              <w:fldChar w:fldCharType="begin"/>
            </w:r>
            <w:r w:rsidR="00AA621B" w:rsidRPr="00AA621B">
              <w:rPr>
                <w:sz w:val="18"/>
                <w:szCs w:val="18"/>
              </w:rPr>
              <w:instrText xml:space="preserve"> NUMPAGES  </w:instrText>
            </w:r>
            <w:r w:rsidR="00AA621B" w:rsidRPr="00AA621B">
              <w:rPr>
                <w:sz w:val="18"/>
                <w:szCs w:val="18"/>
              </w:rPr>
              <w:fldChar w:fldCharType="separate"/>
            </w:r>
            <w:r w:rsidR="00AA621B" w:rsidRPr="00AA621B">
              <w:rPr>
                <w:noProof/>
                <w:sz w:val="18"/>
                <w:szCs w:val="18"/>
              </w:rPr>
              <w:t>2</w:t>
            </w:r>
            <w:r w:rsidR="00AA621B" w:rsidRPr="00AA621B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CA0786A" w14:textId="77777777" w:rsidR="00AA621B" w:rsidRPr="00AA621B" w:rsidRDefault="00AA621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75C3" w14:textId="77777777" w:rsidR="009C7A11" w:rsidRDefault="009C7A11" w:rsidP="00D10FB3">
      <w:r>
        <w:separator/>
      </w:r>
    </w:p>
  </w:footnote>
  <w:footnote w:type="continuationSeparator" w:id="0">
    <w:p w14:paraId="4C6F7544" w14:textId="77777777" w:rsidR="009C7A11" w:rsidRDefault="009C7A11" w:rsidP="00D1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661F" w14:textId="77777777" w:rsidR="008119CA" w:rsidRDefault="008119CA" w:rsidP="008119C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A2F" w14:textId="77777777" w:rsidR="00AA621B" w:rsidRDefault="00AA621B" w:rsidP="00AA621B">
    <w:pPr>
      <w:pStyle w:val="Header"/>
      <w:jc w:val="right"/>
    </w:pPr>
    <w:r>
      <w:rPr>
        <w:noProof/>
      </w:rPr>
      <w:drawing>
        <wp:inline distT="0" distB="0" distL="0" distR="0" wp14:anchorId="470F23B2" wp14:editId="2AD94E70">
          <wp:extent cx="1256982" cy="335195"/>
          <wp:effectExtent l="0" t="0" r="63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982" cy="33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BC1A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88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40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F243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92A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0C3A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49098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  <w:color w:val="509E2F"/>
        <w:sz w:val="22"/>
      </w:rPr>
    </w:lvl>
  </w:abstractNum>
  <w:abstractNum w:abstractNumId="7" w15:restartNumberingAfterBreak="0">
    <w:nsid w:val="FFFFFF83"/>
    <w:multiLevelType w:val="singleLevel"/>
    <w:tmpl w:val="6FCE9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824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9229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09E2F"/>
        <w:sz w:val="22"/>
      </w:rPr>
    </w:lvl>
  </w:abstractNum>
  <w:abstractNum w:abstractNumId="10" w15:restartNumberingAfterBreak="0">
    <w:nsid w:val="037C6D1F"/>
    <w:multiLevelType w:val="hybridMultilevel"/>
    <w:tmpl w:val="060C761E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559EF"/>
    <w:multiLevelType w:val="hybridMultilevel"/>
    <w:tmpl w:val="EEDC0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9612A"/>
    <w:multiLevelType w:val="hybridMultilevel"/>
    <w:tmpl w:val="775C95DC"/>
    <w:lvl w:ilvl="0" w:tplc="E73C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4736F"/>
    <w:multiLevelType w:val="hybridMultilevel"/>
    <w:tmpl w:val="7478B8D2"/>
    <w:lvl w:ilvl="0" w:tplc="1F2C4BEA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82DD9"/>
    <w:multiLevelType w:val="hybridMultilevel"/>
    <w:tmpl w:val="4C3ADD6C"/>
    <w:lvl w:ilvl="0" w:tplc="18526348">
      <w:start w:val="1"/>
      <w:numFmt w:val="bullet"/>
      <w:pStyle w:val="ListParagraph"/>
      <w:lvlText w:val=""/>
      <w:lvlJc w:val="left"/>
      <w:pPr>
        <w:ind w:left="1004" w:hanging="36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7E8555A"/>
    <w:multiLevelType w:val="hybridMultilevel"/>
    <w:tmpl w:val="AB58EA18"/>
    <w:lvl w:ilvl="0" w:tplc="9DAE9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120D0"/>
    <w:multiLevelType w:val="hybridMultilevel"/>
    <w:tmpl w:val="24E4AF00"/>
    <w:lvl w:ilvl="0" w:tplc="E73C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913EC"/>
    <w:multiLevelType w:val="hybridMultilevel"/>
    <w:tmpl w:val="03C03F46"/>
    <w:lvl w:ilvl="0" w:tplc="E73C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45614C"/>
    <w:multiLevelType w:val="hybridMultilevel"/>
    <w:tmpl w:val="7D5C9AC6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66432"/>
    <w:multiLevelType w:val="hybridMultilevel"/>
    <w:tmpl w:val="0680C1B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1E9229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5F37"/>
    <w:multiLevelType w:val="hybridMultilevel"/>
    <w:tmpl w:val="071E4E0C"/>
    <w:lvl w:ilvl="0" w:tplc="1E9229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5A27"/>
    <w:multiLevelType w:val="hybridMultilevel"/>
    <w:tmpl w:val="AA504220"/>
    <w:lvl w:ilvl="0" w:tplc="C4C093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57057"/>
    <w:multiLevelType w:val="hybridMultilevel"/>
    <w:tmpl w:val="97F61F52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777EBAF2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b w:val="0"/>
        <w:i w:val="0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05274"/>
    <w:multiLevelType w:val="hybridMultilevel"/>
    <w:tmpl w:val="D2D4CCA2"/>
    <w:lvl w:ilvl="0" w:tplc="87D227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92A63"/>
    <w:multiLevelType w:val="hybridMultilevel"/>
    <w:tmpl w:val="176263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9DAE97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54004934"/>
    <w:multiLevelType w:val="hybridMultilevel"/>
    <w:tmpl w:val="872AE618"/>
    <w:lvl w:ilvl="0" w:tplc="18A4BB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D1223"/>
    <w:multiLevelType w:val="hybridMultilevel"/>
    <w:tmpl w:val="8DD2526C"/>
    <w:lvl w:ilvl="0" w:tplc="DA322B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0B01804"/>
    <w:multiLevelType w:val="hybridMultilevel"/>
    <w:tmpl w:val="F1E4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03FCD"/>
    <w:multiLevelType w:val="hybridMultilevel"/>
    <w:tmpl w:val="C6704FF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9DAE97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E0D29"/>
    <w:multiLevelType w:val="hybridMultilevel"/>
    <w:tmpl w:val="2E4CA16A"/>
    <w:lvl w:ilvl="0" w:tplc="87D227F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296C0E"/>
    <w:multiLevelType w:val="hybridMultilevel"/>
    <w:tmpl w:val="0292E498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09E2F"/>
      </w:rPr>
    </w:lvl>
    <w:lvl w:ilvl="1" w:tplc="44C47A9C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  <w:b w:val="0"/>
        <w:i w:val="0"/>
        <w:color w:val="509E2F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56B79"/>
    <w:multiLevelType w:val="hybridMultilevel"/>
    <w:tmpl w:val="611A8842"/>
    <w:lvl w:ilvl="0" w:tplc="BAA24F00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color w:val="509E2F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974093"/>
    <w:multiLevelType w:val="hybridMultilevel"/>
    <w:tmpl w:val="357EB524"/>
    <w:lvl w:ilvl="0" w:tplc="1E9229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09E2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662696"/>
    <w:multiLevelType w:val="hybridMultilevel"/>
    <w:tmpl w:val="F2F2F71A"/>
    <w:lvl w:ilvl="0" w:tplc="87D227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474737"/>
        <w:w w:val="99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4110">
    <w:abstractNumId w:val="20"/>
  </w:num>
  <w:num w:numId="2" w16cid:durableId="856045142">
    <w:abstractNumId w:val="21"/>
  </w:num>
  <w:num w:numId="3" w16cid:durableId="450974992">
    <w:abstractNumId w:val="19"/>
  </w:num>
  <w:num w:numId="4" w16cid:durableId="781727633">
    <w:abstractNumId w:val="30"/>
  </w:num>
  <w:num w:numId="5" w16cid:durableId="86391216">
    <w:abstractNumId w:val="22"/>
  </w:num>
  <w:num w:numId="6" w16cid:durableId="253629881">
    <w:abstractNumId w:val="10"/>
  </w:num>
  <w:num w:numId="7" w16cid:durableId="1496266713">
    <w:abstractNumId w:val="18"/>
  </w:num>
  <w:num w:numId="8" w16cid:durableId="1517888653">
    <w:abstractNumId w:val="28"/>
  </w:num>
  <w:num w:numId="9" w16cid:durableId="1429430138">
    <w:abstractNumId w:val="24"/>
  </w:num>
  <w:num w:numId="10" w16cid:durableId="71853044">
    <w:abstractNumId w:val="26"/>
  </w:num>
  <w:num w:numId="11" w16cid:durableId="828328763">
    <w:abstractNumId w:val="9"/>
  </w:num>
  <w:num w:numId="12" w16cid:durableId="1296331329">
    <w:abstractNumId w:val="32"/>
  </w:num>
  <w:num w:numId="13" w16cid:durableId="1460955050">
    <w:abstractNumId w:val="31"/>
  </w:num>
  <w:num w:numId="14" w16cid:durableId="16079230">
    <w:abstractNumId w:val="13"/>
  </w:num>
  <w:num w:numId="15" w16cid:durableId="1878077536">
    <w:abstractNumId w:val="15"/>
  </w:num>
  <w:num w:numId="16" w16cid:durableId="77291703">
    <w:abstractNumId w:val="7"/>
  </w:num>
  <w:num w:numId="17" w16cid:durableId="1253313913">
    <w:abstractNumId w:val="6"/>
  </w:num>
  <w:num w:numId="18" w16cid:durableId="790785608">
    <w:abstractNumId w:val="5"/>
  </w:num>
  <w:num w:numId="19" w16cid:durableId="1703358757">
    <w:abstractNumId w:val="4"/>
  </w:num>
  <w:num w:numId="20" w16cid:durableId="308173153">
    <w:abstractNumId w:val="14"/>
  </w:num>
  <w:num w:numId="21" w16cid:durableId="473301566">
    <w:abstractNumId w:val="8"/>
  </w:num>
  <w:num w:numId="22" w16cid:durableId="1845509273">
    <w:abstractNumId w:val="3"/>
  </w:num>
  <w:num w:numId="23" w16cid:durableId="16932002">
    <w:abstractNumId w:val="2"/>
  </w:num>
  <w:num w:numId="24" w16cid:durableId="1574926504">
    <w:abstractNumId w:val="1"/>
  </w:num>
  <w:num w:numId="25" w16cid:durableId="878973193">
    <w:abstractNumId w:val="0"/>
  </w:num>
  <w:num w:numId="26" w16cid:durableId="1644237793">
    <w:abstractNumId w:val="23"/>
  </w:num>
  <w:num w:numId="27" w16cid:durableId="345905369">
    <w:abstractNumId w:val="33"/>
  </w:num>
  <w:num w:numId="28" w16cid:durableId="1452745322">
    <w:abstractNumId w:val="29"/>
  </w:num>
  <w:num w:numId="29" w16cid:durableId="1204632767">
    <w:abstractNumId w:val="25"/>
  </w:num>
  <w:num w:numId="30" w16cid:durableId="500700407">
    <w:abstractNumId w:val="12"/>
  </w:num>
  <w:num w:numId="31" w16cid:durableId="835800673">
    <w:abstractNumId w:val="17"/>
  </w:num>
  <w:num w:numId="32" w16cid:durableId="783495765">
    <w:abstractNumId w:val="16"/>
  </w:num>
  <w:num w:numId="33" w16cid:durableId="909844877">
    <w:abstractNumId w:val="27"/>
  </w:num>
  <w:num w:numId="34" w16cid:durableId="462964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FA"/>
    <w:rsid w:val="000158A7"/>
    <w:rsid w:val="00095388"/>
    <w:rsid w:val="001601EA"/>
    <w:rsid w:val="001839C4"/>
    <w:rsid w:val="001A1ED2"/>
    <w:rsid w:val="001C5A79"/>
    <w:rsid w:val="001F5418"/>
    <w:rsid w:val="00213C40"/>
    <w:rsid w:val="003514D4"/>
    <w:rsid w:val="003844B9"/>
    <w:rsid w:val="003B0C48"/>
    <w:rsid w:val="00404463"/>
    <w:rsid w:val="0042426D"/>
    <w:rsid w:val="00436E04"/>
    <w:rsid w:val="004677A8"/>
    <w:rsid w:val="004B6935"/>
    <w:rsid w:val="004B6ED9"/>
    <w:rsid w:val="004C70FE"/>
    <w:rsid w:val="00513D2D"/>
    <w:rsid w:val="00540360"/>
    <w:rsid w:val="00547E8E"/>
    <w:rsid w:val="00577500"/>
    <w:rsid w:val="0058641D"/>
    <w:rsid w:val="00590F6E"/>
    <w:rsid w:val="00594875"/>
    <w:rsid w:val="005A1ADC"/>
    <w:rsid w:val="005F4FE4"/>
    <w:rsid w:val="006F0347"/>
    <w:rsid w:val="006F0D5A"/>
    <w:rsid w:val="007231E7"/>
    <w:rsid w:val="007A558A"/>
    <w:rsid w:val="007B58F9"/>
    <w:rsid w:val="007C1488"/>
    <w:rsid w:val="007D4EFA"/>
    <w:rsid w:val="008119CA"/>
    <w:rsid w:val="008322F3"/>
    <w:rsid w:val="00894A5E"/>
    <w:rsid w:val="009405DE"/>
    <w:rsid w:val="00940DD5"/>
    <w:rsid w:val="009C7A11"/>
    <w:rsid w:val="009F672A"/>
    <w:rsid w:val="00A12F76"/>
    <w:rsid w:val="00A5541E"/>
    <w:rsid w:val="00A66F06"/>
    <w:rsid w:val="00A85DE4"/>
    <w:rsid w:val="00AA621B"/>
    <w:rsid w:val="00AF039D"/>
    <w:rsid w:val="00B323CE"/>
    <w:rsid w:val="00B47E6D"/>
    <w:rsid w:val="00B77079"/>
    <w:rsid w:val="00B8514E"/>
    <w:rsid w:val="00B90F1E"/>
    <w:rsid w:val="00C23236"/>
    <w:rsid w:val="00C370EC"/>
    <w:rsid w:val="00C37656"/>
    <w:rsid w:val="00D10FB3"/>
    <w:rsid w:val="00D6657D"/>
    <w:rsid w:val="00D76F78"/>
    <w:rsid w:val="00DA1E1C"/>
    <w:rsid w:val="00E160AB"/>
    <w:rsid w:val="00E22522"/>
    <w:rsid w:val="00E2529F"/>
    <w:rsid w:val="00EF5D42"/>
    <w:rsid w:val="00F13A61"/>
    <w:rsid w:val="00F20CC1"/>
    <w:rsid w:val="00F6778F"/>
    <w:rsid w:val="00F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8F74"/>
  <w15:chartTrackingRefBased/>
  <w15:docId w15:val="{573B7165-6539-4191-8C5B-8CC6F6B0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FA"/>
    <w:pPr>
      <w:spacing w:after="0" w:line="240" w:lineRule="auto"/>
    </w:pPr>
    <w:rPr>
      <w:color w:val="474738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095388"/>
    <w:pPr>
      <w:keepNext/>
      <w:keepLines/>
      <w:spacing w:before="240" w:after="120"/>
      <w:outlineLvl w:val="0"/>
    </w:pPr>
    <w:rPr>
      <w:rFonts w:ascii="Calibri" w:eastAsiaTheme="majorEastAsia" w:hAnsi="Calibri" w:cstheme="majorBidi"/>
      <w:color w:val="4C9D34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95388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color w:val="4C9D34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36E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54E1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36E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8752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36E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8752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95388"/>
    <w:rPr>
      <w:rFonts w:ascii="Calibri" w:eastAsiaTheme="majorEastAsia" w:hAnsi="Calibri" w:cstheme="majorBidi"/>
      <w:color w:val="4C9D34" w:themeColor="text2"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095388"/>
    <w:rPr>
      <w:rFonts w:ascii="Calibri" w:hAnsi="Calibri"/>
      <w:i w:val="0"/>
      <w:color w:val="4C9D34" w:themeColor="text2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1E"/>
    <w:rPr>
      <w:color w:val="605E5C"/>
      <w:shd w:val="clear" w:color="auto" w:fill="E1DFDD"/>
    </w:rPr>
  </w:style>
  <w:style w:type="paragraph" w:styleId="ListParagraph">
    <w:name w:val="List Paragraph"/>
    <w:aliases w:val="Bullet list"/>
    <w:basedOn w:val="ListBullet3"/>
    <w:next w:val="Normal"/>
    <w:link w:val="ListParagraphChar"/>
    <w:uiPriority w:val="34"/>
    <w:rsid w:val="003514D4"/>
    <w:pPr>
      <w:numPr>
        <w:numId w:val="20"/>
      </w:numPr>
      <w:ind w:left="568" w:hanging="284"/>
    </w:pPr>
  </w:style>
  <w:style w:type="character" w:customStyle="1" w:styleId="Heading2Char">
    <w:name w:val="Heading 2 Char"/>
    <w:basedOn w:val="DefaultParagraphFont"/>
    <w:link w:val="Heading2"/>
    <w:uiPriority w:val="3"/>
    <w:rsid w:val="00095388"/>
    <w:rPr>
      <w:rFonts w:ascii="Calibri" w:eastAsiaTheme="majorEastAsia" w:hAnsi="Calibri" w:cstheme="majorBidi"/>
      <w:b/>
      <w:color w:val="4C9D34" w:themeColor="text2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095388"/>
    <w:pPr>
      <w:pBdr>
        <w:bottom w:val="single" w:sz="4" w:space="1" w:color="509E2F"/>
      </w:pBdr>
      <w:spacing w:before="300" w:after="300"/>
      <w:contextualSpacing/>
    </w:pPr>
    <w:rPr>
      <w:rFonts w:ascii="Calibri" w:eastAsiaTheme="majorEastAsia" w:hAnsi="Calibri" w:cstheme="majorBidi"/>
      <w:color w:val="4C9D34" w:themeColor="text2"/>
      <w:spacing w:val="-10"/>
      <w:kern w:val="28"/>
      <w:sz w:val="64"/>
      <w:szCs w:val="56"/>
      <w:u w:color="509E2F"/>
    </w:rPr>
  </w:style>
  <w:style w:type="character" w:customStyle="1" w:styleId="TitleChar">
    <w:name w:val="Title Char"/>
    <w:basedOn w:val="DefaultParagraphFont"/>
    <w:link w:val="Title"/>
    <w:uiPriority w:val="1"/>
    <w:rsid w:val="00095388"/>
    <w:rPr>
      <w:rFonts w:ascii="Calibri" w:eastAsiaTheme="majorEastAsia" w:hAnsi="Calibri" w:cstheme="majorBidi"/>
      <w:color w:val="4C9D34" w:themeColor="text2"/>
      <w:spacing w:val="-10"/>
      <w:kern w:val="28"/>
      <w:sz w:val="64"/>
      <w:szCs w:val="56"/>
      <w:u w:color="509E2F"/>
    </w:rPr>
  </w:style>
  <w:style w:type="paragraph" w:styleId="NoSpacing">
    <w:name w:val="No Spacing"/>
    <w:uiPriority w:val="1"/>
    <w:rsid w:val="00436E04"/>
    <w:pPr>
      <w:spacing w:after="0" w:line="240" w:lineRule="auto"/>
    </w:pPr>
    <w:rPr>
      <w:color w:val="474737"/>
    </w:rPr>
  </w:style>
  <w:style w:type="character" w:customStyle="1" w:styleId="Heading3Char">
    <w:name w:val="Heading 3 Char"/>
    <w:basedOn w:val="DefaultParagraphFont"/>
    <w:link w:val="Heading3"/>
    <w:uiPriority w:val="9"/>
    <w:rsid w:val="00436E04"/>
    <w:rPr>
      <w:rFonts w:asciiTheme="majorHAnsi" w:eastAsiaTheme="majorEastAsia" w:hAnsiTheme="majorHAnsi" w:cstheme="majorBidi"/>
      <w:color w:val="254E1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6E04"/>
    <w:rPr>
      <w:rFonts w:asciiTheme="majorHAnsi" w:eastAsiaTheme="majorEastAsia" w:hAnsiTheme="majorHAnsi" w:cstheme="majorBidi"/>
      <w:i/>
      <w:iCs/>
      <w:color w:val="38752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36E04"/>
    <w:rPr>
      <w:rFonts w:asciiTheme="majorHAnsi" w:eastAsiaTheme="majorEastAsia" w:hAnsiTheme="majorHAnsi" w:cstheme="majorBidi"/>
      <w:color w:val="38752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6E04"/>
    <w:pPr>
      <w:pBdr>
        <w:top w:val="single" w:sz="4" w:space="10" w:color="4C9D34" w:themeColor="accent1"/>
        <w:bottom w:val="single" w:sz="4" w:space="10" w:color="4C9D34" w:themeColor="accent1"/>
      </w:pBdr>
      <w:spacing w:before="360" w:after="360"/>
      <w:ind w:left="864" w:right="864"/>
      <w:jc w:val="center"/>
    </w:pPr>
    <w:rPr>
      <w:i/>
      <w:iCs/>
      <w:color w:val="4C9D3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E04"/>
    <w:rPr>
      <w:i/>
      <w:iCs/>
      <w:color w:val="4C9D34" w:themeColor="accent1"/>
    </w:rPr>
  </w:style>
  <w:style w:type="character" w:styleId="SubtleEmphasis">
    <w:name w:val="Subtle Emphasis"/>
    <w:basedOn w:val="DefaultParagraphFont"/>
    <w:uiPriority w:val="19"/>
    <w:rsid w:val="00436E04"/>
    <w:rPr>
      <w:i/>
      <w:iCs/>
      <w:color w:val="7C7C62" w:themeColor="text1" w:themeTint="BF"/>
    </w:rPr>
  </w:style>
  <w:style w:type="character" w:styleId="Emphasis">
    <w:name w:val="Emphasis"/>
    <w:basedOn w:val="DefaultParagraphFont"/>
    <w:uiPriority w:val="20"/>
    <w:rsid w:val="00436E0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436E04"/>
    <w:pPr>
      <w:numPr>
        <w:ilvl w:val="1"/>
      </w:numPr>
    </w:pPr>
    <w:rPr>
      <w:rFonts w:eastAsiaTheme="minorEastAsia"/>
      <w:color w:val="919174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6E04"/>
    <w:rPr>
      <w:rFonts w:eastAsiaTheme="minorEastAsia"/>
      <w:color w:val="919174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436E04"/>
    <w:rPr>
      <w:i/>
      <w:iCs/>
      <w:color w:val="4C9D34" w:themeColor="accent1"/>
    </w:rPr>
  </w:style>
  <w:style w:type="character" w:styleId="Strong">
    <w:name w:val="Strong"/>
    <w:basedOn w:val="DefaultParagraphFont"/>
    <w:uiPriority w:val="22"/>
    <w:rsid w:val="00436E0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36E04"/>
    <w:pPr>
      <w:spacing w:before="200"/>
      <w:ind w:left="864" w:right="864"/>
      <w:jc w:val="center"/>
    </w:pPr>
    <w:rPr>
      <w:i/>
      <w:iCs/>
      <w:color w:val="7C7C6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E04"/>
    <w:rPr>
      <w:i/>
      <w:iCs/>
      <w:color w:val="7C7C62" w:themeColor="text1" w:themeTint="BF"/>
    </w:rPr>
  </w:style>
  <w:style w:type="character" w:styleId="SubtleReference">
    <w:name w:val="Subtle Reference"/>
    <w:basedOn w:val="DefaultParagraphFont"/>
    <w:uiPriority w:val="31"/>
    <w:rsid w:val="00436E04"/>
    <w:rPr>
      <w:smallCaps/>
      <w:color w:val="919174" w:themeColor="text1" w:themeTint="A5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4677A8"/>
    <w:rPr>
      <w:color w:val="474737"/>
    </w:rPr>
  </w:style>
  <w:style w:type="paragraph" w:styleId="ListBullet">
    <w:name w:val="List Bullet"/>
    <w:basedOn w:val="Normal"/>
    <w:link w:val="ListBulletChar"/>
    <w:uiPriority w:val="99"/>
    <w:semiHidden/>
    <w:unhideWhenUsed/>
    <w:rsid w:val="004677A8"/>
    <w:pPr>
      <w:contextualSpacing/>
    </w:pPr>
  </w:style>
  <w:style w:type="character" w:customStyle="1" w:styleId="ListParagraphChar">
    <w:name w:val="List Paragraph Char"/>
    <w:aliases w:val="Bullet list Char"/>
    <w:basedOn w:val="ListBulletChar"/>
    <w:link w:val="ListParagraph"/>
    <w:uiPriority w:val="34"/>
    <w:rsid w:val="003514D4"/>
    <w:rPr>
      <w:color w:val="474737"/>
    </w:rPr>
  </w:style>
  <w:style w:type="paragraph" w:styleId="FootnoteText">
    <w:name w:val="footnote text"/>
    <w:basedOn w:val="Normal"/>
    <w:link w:val="FootnoteTextChar"/>
    <w:uiPriority w:val="99"/>
    <w:unhideWhenUsed/>
    <w:rsid w:val="00D10F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0FB3"/>
    <w:rPr>
      <w:color w:val="474737"/>
      <w:sz w:val="20"/>
      <w:szCs w:val="20"/>
    </w:rPr>
  </w:style>
  <w:style w:type="paragraph" w:styleId="ListBullet3">
    <w:name w:val="List Bullet 3"/>
    <w:basedOn w:val="Normal"/>
    <w:uiPriority w:val="4"/>
    <w:unhideWhenUsed/>
    <w:qFormat/>
    <w:rsid w:val="006F0347"/>
    <w:pPr>
      <w:numPr>
        <w:numId w:val="17"/>
      </w:numPr>
      <w:spacing w:before="120" w:after="120" w:line="288" w:lineRule="auto"/>
      <w:ind w:left="568" w:hanging="284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10FB3"/>
    <w:rPr>
      <w:vertAlign w:val="superscript"/>
    </w:rPr>
  </w:style>
  <w:style w:type="paragraph" w:customStyle="1" w:styleId="Footnote">
    <w:name w:val="Footnote"/>
    <w:basedOn w:val="Normal"/>
    <w:next w:val="Normal"/>
    <w:uiPriority w:val="6"/>
    <w:qFormat/>
    <w:rsid w:val="00D10FB3"/>
    <w:pPr>
      <w:spacing w:line="259" w:lineRule="auto"/>
    </w:pPr>
    <w:rPr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6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1B"/>
    <w:rPr>
      <w:color w:val="474737"/>
    </w:rPr>
  </w:style>
  <w:style w:type="paragraph" w:styleId="Footer">
    <w:name w:val="footer"/>
    <w:basedOn w:val="Normal"/>
    <w:link w:val="FooterChar"/>
    <w:uiPriority w:val="99"/>
    <w:unhideWhenUsed/>
    <w:rsid w:val="00AA6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1B"/>
    <w:rPr>
      <w:color w:val="474737"/>
    </w:rPr>
  </w:style>
  <w:style w:type="paragraph" w:styleId="ListNumber">
    <w:name w:val="List Number"/>
    <w:basedOn w:val="Normal"/>
    <w:uiPriority w:val="99"/>
    <w:unhideWhenUsed/>
    <w:qFormat/>
    <w:rsid w:val="001A1ED2"/>
    <w:pPr>
      <w:numPr>
        <w:numId w:val="21"/>
      </w:numPr>
      <w:tabs>
        <w:tab w:val="num" w:pos="284"/>
      </w:tabs>
      <w:contextualSpacing/>
    </w:pPr>
  </w:style>
  <w:style w:type="table" w:styleId="TableGrid">
    <w:name w:val="Table Grid"/>
    <w:basedOn w:val="TableNormal"/>
    <w:uiPriority w:val="39"/>
    <w:rsid w:val="007D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cheme.sharepoint.com/sites/Templates/Office%20Templates/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IChemE">
      <a:dk1>
        <a:srgbClr val="474738"/>
      </a:dk1>
      <a:lt1>
        <a:srgbClr val="FFFFFF"/>
      </a:lt1>
      <a:dk2>
        <a:srgbClr val="4C9D34"/>
      </a:dk2>
      <a:lt2>
        <a:srgbClr val="FFFFFF"/>
      </a:lt2>
      <a:accent1>
        <a:srgbClr val="4C9D34"/>
      </a:accent1>
      <a:accent2>
        <a:srgbClr val="6F2277"/>
      </a:accent2>
      <a:accent3>
        <a:srgbClr val="006881"/>
      </a:accent3>
      <a:accent4>
        <a:srgbClr val="B4BD10"/>
      </a:accent4>
      <a:accent5>
        <a:srgbClr val="0098D6"/>
      </a:accent5>
      <a:accent6>
        <a:srgbClr val="DB5F17"/>
      </a:accent6>
      <a:hlink>
        <a:srgbClr val="4C9D34"/>
      </a:hlink>
      <a:folHlink>
        <a:srgbClr val="4C9D34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C54AADB50A547A1E8821B30E9C422" ma:contentTypeVersion="18" ma:contentTypeDescription="Create a new document." ma:contentTypeScope="" ma:versionID="6c083effa9432fa893a774a13868d48a">
  <xsd:schema xmlns:xsd="http://www.w3.org/2001/XMLSchema" xmlns:xs="http://www.w3.org/2001/XMLSchema" xmlns:p="http://schemas.microsoft.com/office/2006/metadata/properties" xmlns:ns2="35684244-f0c8-4e44-b075-6135f11fe160" xmlns:ns3="90efc9b6-a531-4470-b9c5-9484112aa12f" targetNamespace="http://schemas.microsoft.com/office/2006/metadata/properties" ma:root="true" ma:fieldsID="15f082f00f24a69cd656fcf5379d85ce" ns2:_="" ns3:_="">
    <xsd:import namespace="35684244-f0c8-4e44-b075-6135f11fe160"/>
    <xsd:import namespace="90efc9b6-a531-4470-b9c5-9484112a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84244-f0c8-4e44-b075-6135f11fe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6237a7-7071-4e19-8c1f-699d1949a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c9b6-a531-4470-b9c5-9484112aa1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e584ef-3417-4bf8-a8d3-73fb6f7fddef}" ma:internalName="TaxCatchAll" ma:showField="CatchAllData" ma:web="90efc9b6-a531-4470-b9c5-9484112a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fc9b6-a531-4470-b9c5-9484112aa12f" xsi:nil="true"/>
    <lcf76f155ced4ddcb4097134ff3c332f xmlns="35684244-f0c8-4e44-b075-6135f11fe1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C14A-23E2-4A68-9F63-45285E9D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84244-f0c8-4e44-b075-6135f11fe160"/>
    <ds:schemaRef ds:uri="90efc9b6-a531-4470-b9c5-9484112a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AD20A-E134-44DC-BC98-73AFFBA99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79210-38A8-4633-85D1-CEFE43230000}">
  <ds:schemaRefs>
    <ds:schemaRef ds:uri="http://schemas.microsoft.com/office/2006/metadata/properties"/>
    <ds:schemaRef ds:uri="http://schemas.microsoft.com/office/infopath/2007/PartnerControls"/>
    <ds:schemaRef ds:uri="90efc9b6-a531-4470-b9c5-9484112aa12f"/>
    <ds:schemaRef ds:uri="35684244-f0c8-4e44-b075-6135f11fe160"/>
  </ds:schemaRefs>
</ds:datastoreItem>
</file>

<file path=customXml/itemProps4.xml><?xml version="1.0" encoding="utf-8"?>
<ds:datastoreItem xmlns:ds="http://schemas.openxmlformats.org/officeDocument/2006/customXml" ds:itemID="{589191F0-C765-49A1-B1C0-64827493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Logo%20template</Template>
  <TotalTime>0</TotalTime>
  <Pages>1</Pages>
  <Words>88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White</dc:creator>
  <cp:keywords/>
  <dc:description/>
  <cp:lastModifiedBy>Catherine Buffett</cp:lastModifiedBy>
  <cp:revision>2</cp:revision>
  <dcterms:created xsi:type="dcterms:W3CDTF">2025-03-24T09:23:00Z</dcterms:created>
  <dcterms:modified xsi:type="dcterms:W3CDTF">2025-03-24T09:23:00Z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0x010100BBFC54AADB50A547A1E8821B30E9C422</vt:lpwstr>
  </property>
  <property fmtid="{D5CDD505-2E9C-101B-9397-08002B2CF9AE}" pid="3" name="MediaServiceImageTags">
    <vt:lpwstr/>
  </property>
  <property fmtid="{D5CDD505-2E9C-101B-9397-08002B2CF9AE}" pid="4" name="GrammarlyDocumentId">
    <vt:lpwstr>f7d2d368e3538d71a21d79d5b1ec7b1644e8fa2755acafaa881d76e45dbfd1e9</vt:lpwstr>
  </property>
</Properties>
</file>